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1138" w14:textId="25DCDC52" w:rsidR="00197DC7" w:rsidRPr="00197DC7" w:rsidRDefault="00197DC7" w:rsidP="00197DC7">
      <w:pPr>
        <w:ind w:left="-720"/>
        <w:jc w:val="both"/>
        <w:rPr>
          <w:rFonts w:ascii="Arial" w:eastAsia="Times New Roman" w:hAnsi="Arial"/>
          <w:sz w:val="22"/>
          <w:szCs w:val="22"/>
        </w:rPr>
      </w:pPr>
      <w:r w:rsidRPr="00197DC7">
        <w:rPr>
          <w:rFonts w:ascii="Arial" w:eastAsia="Times New Roman" w:hAnsi="Arial"/>
          <w:b/>
        </w:rPr>
        <w:t>Electrical Permit No.</w:t>
      </w:r>
      <w:r w:rsidRPr="00197DC7">
        <w:rPr>
          <w:rFonts w:ascii="Arial" w:eastAsia="Times New Roman" w:hAnsi="Arial"/>
          <w:sz w:val="22"/>
          <w:szCs w:val="22"/>
        </w:rPr>
        <w:t xml:space="preserve"> ______________________</w:t>
      </w:r>
      <w:r>
        <w:rPr>
          <w:rFonts w:ascii="Arial" w:eastAsia="Times New Roman" w:hAnsi="Arial"/>
          <w:sz w:val="22"/>
          <w:szCs w:val="22"/>
        </w:rPr>
        <w:t xml:space="preserve">              </w:t>
      </w:r>
      <w:r w:rsidRPr="00197DC7">
        <w:rPr>
          <w:rFonts w:ascii="Arial" w:eastAsia="Times New Roman" w:hAnsi="Arial"/>
          <w:b/>
          <w:sz w:val="22"/>
          <w:szCs w:val="22"/>
        </w:rPr>
        <w:t>Date of Application:</w:t>
      </w:r>
      <w:r w:rsidRPr="00197DC7">
        <w:rPr>
          <w:rFonts w:ascii="Arial" w:eastAsia="Times New Roman" w:hAnsi="Arial"/>
          <w:sz w:val="22"/>
          <w:szCs w:val="22"/>
        </w:rPr>
        <w:t xml:space="preserve"> ________________</w:t>
      </w:r>
    </w:p>
    <w:p w14:paraId="64856556" w14:textId="77777777" w:rsidR="00197DC7" w:rsidRPr="00197DC7" w:rsidRDefault="00197DC7" w:rsidP="00197DC7">
      <w:pPr>
        <w:ind w:left="-720"/>
        <w:rPr>
          <w:rFonts w:ascii="Arial" w:eastAsia="Times New Roman" w:hAnsi="Arial"/>
          <w:sz w:val="20"/>
          <w:szCs w:val="20"/>
        </w:rPr>
      </w:pPr>
    </w:p>
    <w:p w14:paraId="1E4AF792" w14:textId="3D086DDC" w:rsidR="00EC4D32" w:rsidRDefault="00197DC7" w:rsidP="00197DC7">
      <w:pPr>
        <w:ind w:left="-720"/>
        <w:jc w:val="both"/>
        <w:rPr>
          <w:rFonts w:ascii="Arial" w:eastAsia="Times New Roman" w:hAnsi="Arial"/>
          <w:b/>
          <w:iCs/>
          <w:color w:val="FF0000"/>
          <w:sz w:val="20"/>
          <w:szCs w:val="20"/>
        </w:rPr>
      </w:pPr>
      <w:r w:rsidRPr="00197DC7">
        <w:rPr>
          <w:rFonts w:ascii="Arial" w:eastAsia="Times New Roman" w:hAnsi="Arial"/>
          <w:b/>
          <w:i/>
          <w:color w:val="FF0000"/>
          <w:sz w:val="20"/>
          <w:szCs w:val="20"/>
          <w:u w:val="single"/>
        </w:rPr>
        <w:t>Please Note: A copy of the Prince George’s County Master Electrician License and a copy of the Prince George’s County Contractor’s License must be submitted with this application</w:t>
      </w:r>
      <w:r w:rsidR="00EC4D32" w:rsidRPr="00197DC7">
        <w:rPr>
          <w:rFonts w:ascii="Arial" w:eastAsia="Times New Roman" w:hAnsi="Arial"/>
          <w:b/>
          <w:i/>
          <w:color w:val="FF0000"/>
          <w:sz w:val="20"/>
          <w:szCs w:val="20"/>
          <w:u w:val="single"/>
        </w:rPr>
        <w:t>.</w:t>
      </w:r>
      <w:r w:rsidR="00EC4D32">
        <w:rPr>
          <w:rFonts w:ascii="Arial" w:eastAsia="Times New Roman" w:hAnsi="Arial"/>
          <w:b/>
          <w:iCs/>
          <w:color w:val="FF0000"/>
          <w:sz w:val="20"/>
          <w:szCs w:val="20"/>
        </w:rPr>
        <w:t xml:space="preserve"> </w:t>
      </w:r>
    </w:p>
    <w:p w14:paraId="076B7840" w14:textId="77777777" w:rsidR="00EC4D32" w:rsidRDefault="00EC4D32" w:rsidP="00197DC7">
      <w:pPr>
        <w:ind w:left="-720"/>
        <w:jc w:val="both"/>
        <w:rPr>
          <w:rFonts w:ascii="Arial" w:eastAsia="Times New Roman" w:hAnsi="Arial"/>
          <w:b/>
          <w:iCs/>
          <w:color w:val="FF0000"/>
          <w:sz w:val="20"/>
          <w:szCs w:val="20"/>
        </w:rPr>
      </w:pPr>
    </w:p>
    <w:p w14:paraId="6C8D85D5" w14:textId="42CBC4D5" w:rsidR="00197DC7" w:rsidRPr="00EC4D32" w:rsidRDefault="00D760B8" w:rsidP="00197DC7">
      <w:pPr>
        <w:ind w:left="-720"/>
        <w:jc w:val="both"/>
        <w:rPr>
          <w:rFonts w:ascii="Arial" w:eastAsia="Times New Roman" w:hAnsi="Arial"/>
          <w:b/>
          <w:iCs/>
          <w:sz w:val="20"/>
          <w:szCs w:val="20"/>
        </w:rPr>
      </w:pPr>
      <w:r w:rsidRPr="00EC4D32">
        <w:rPr>
          <w:rFonts w:ascii="Arial" w:eastAsia="Times New Roman" w:hAnsi="Arial"/>
          <w:b/>
          <w:iCs/>
          <w:sz w:val="20"/>
          <w:szCs w:val="20"/>
        </w:rPr>
        <w:t>FAILURE TO SCHEDULE FINAL INSPECTION WITHIN 72 HRS. OF PROJECT COMPLETION MAY RESULT IN PENALTIES/FINES NOT TO EXCEED $1,000.00.</w:t>
      </w:r>
    </w:p>
    <w:p w14:paraId="0C54244F" w14:textId="77777777" w:rsidR="00197DC7" w:rsidRPr="00197DC7" w:rsidRDefault="00197DC7" w:rsidP="00197DC7">
      <w:pPr>
        <w:tabs>
          <w:tab w:val="center" w:pos="4680"/>
          <w:tab w:val="right" w:pos="9360"/>
        </w:tabs>
        <w:ind w:left="-720"/>
        <w:rPr>
          <w:rFonts w:ascii="Arial" w:eastAsia="Times New Roman" w:hAnsi="Arial"/>
          <w:sz w:val="20"/>
          <w:szCs w:val="20"/>
        </w:rPr>
      </w:pPr>
    </w:p>
    <w:p w14:paraId="13019BC8" w14:textId="77777777" w:rsidR="00197DC7" w:rsidRPr="00197DC7" w:rsidRDefault="00197DC7" w:rsidP="00197DC7">
      <w:pPr>
        <w:ind w:left="-720"/>
        <w:rPr>
          <w:rFonts w:ascii="Arial" w:eastAsia="Times New Roman" w:hAnsi="Arial"/>
          <w:bCs/>
          <w:sz w:val="22"/>
          <w:szCs w:val="22"/>
        </w:rPr>
      </w:pPr>
      <w:r w:rsidRPr="00197DC7">
        <w:rPr>
          <w:rFonts w:ascii="Arial" w:eastAsia="Times New Roman" w:hAnsi="Arial"/>
          <w:bCs/>
          <w:sz w:val="22"/>
          <w:szCs w:val="22"/>
        </w:rPr>
        <w:t>Address of Property: _______________________________________________________________________</w:t>
      </w:r>
      <w:r w:rsidRPr="00197DC7">
        <w:rPr>
          <w:rFonts w:ascii="Arial" w:eastAsia="Times New Roman" w:hAnsi="Arial"/>
          <w:bCs/>
          <w:sz w:val="22"/>
          <w:szCs w:val="22"/>
        </w:rPr>
        <w:tab/>
      </w:r>
    </w:p>
    <w:p w14:paraId="3FC1FA29" w14:textId="77777777" w:rsidR="00197DC7" w:rsidRPr="00197DC7" w:rsidRDefault="00197DC7" w:rsidP="00197DC7">
      <w:pPr>
        <w:ind w:left="-720"/>
        <w:rPr>
          <w:rFonts w:ascii="Arial" w:eastAsia="Times New Roman" w:hAnsi="Arial"/>
          <w:bCs/>
          <w:sz w:val="20"/>
          <w:szCs w:val="20"/>
        </w:rPr>
      </w:pPr>
    </w:p>
    <w:p w14:paraId="0FA6BAB5" w14:textId="77777777" w:rsidR="00197DC7" w:rsidRPr="00197DC7" w:rsidRDefault="00197DC7" w:rsidP="00197DC7">
      <w:pPr>
        <w:ind w:left="-720"/>
        <w:rPr>
          <w:rFonts w:ascii="Arial" w:eastAsia="Times New Roman" w:hAnsi="Arial" w:cs="Arial"/>
          <w:bCs/>
          <w:sz w:val="22"/>
          <w:szCs w:val="22"/>
          <w:u w:val="single"/>
        </w:rPr>
      </w:pPr>
      <w:r w:rsidRPr="00197DC7">
        <w:rPr>
          <w:rFonts w:ascii="Arial" w:eastAsia="Times New Roman" w:hAnsi="Arial" w:cs="Arial"/>
          <w:bCs/>
          <w:sz w:val="22"/>
          <w:szCs w:val="22"/>
          <w:u w:val="single"/>
        </w:rPr>
        <w:t>Property Owner Information:</w:t>
      </w:r>
    </w:p>
    <w:p w14:paraId="0A5573FE" w14:textId="77777777" w:rsidR="00197DC7" w:rsidRPr="00197DC7" w:rsidRDefault="00197DC7" w:rsidP="00197DC7">
      <w:pPr>
        <w:ind w:left="-720"/>
        <w:rPr>
          <w:rFonts w:ascii="Arial" w:hAnsi="Arial" w:cs="Arial"/>
          <w:bCs/>
          <w:sz w:val="22"/>
          <w:szCs w:val="22"/>
        </w:rPr>
      </w:pPr>
    </w:p>
    <w:p w14:paraId="0B4FA0A2" w14:textId="77777777" w:rsidR="00197DC7" w:rsidRPr="00197DC7" w:rsidRDefault="00197DC7" w:rsidP="00197DC7">
      <w:pPr>
        <w:ind w:left="-720"/>
        <w:rPr>
          <w:rFonts w:ascii="Arial" w:hAnsi="Arial" w:cs="Arial"/>
          <w:bCs/>
          <w:sz w:val="20"/>
        </w:rPr>
      </w:pPr>
      <w:r w:rsidRPr="00197DC7">
        <w:rPr>
          <w:rFonts w:ascii="Arial" w:hAnsi="Arial" w:cs="Arial"/>
          <w:bCs/>
          <w:sz w:val="20"/>
        </w:rPr>
        <w:t>Name:</w:t>
      </w:r>
      <w:r w:rsidRPr="00197DC7">
        <w:rPr>
          <w:rFonts w:ascii="Arial" w:hAnsi="Arial" w:cs="Arial"/>
          <w:bCs/>
          <w:sz w:val="20"/>
        </w:rPr>
        <w:tab/>
        <w:t>__________________________</w:t>
      </w:r>
      <w:r w:rsidRPr="00197DC7">
        <w:rPr>
          <w:rFonts w:ascii="Arial" w:hAnsi="Arial" w:cs="Arial"/>
          <w:bCs/>
          <w:sz w:val="20"/>
        </w:rPr>
        <w:tab/>
        <w:t>Building: New _______</w:t>
      </w:r>
      <w:r w:rsidRPr="00197DC7">
        <w:rPr>
          <w:rFonts w:ascii="Arial" w:hAnsi="Arial" w:cs="Arial"/>
          <w:bCs/>
          <w:sz w:val="20"/>
        </w:rPr>
        <w:tab/>
        <w:t>Old _____</w:t>
      </w:r>
      <w:r w:rsidRPr="00197DC7">
        <w:rPr>
          <w:rFonts w:ascii="Arial" w:hAnsi="Arial" w:cs="Arial"/>
          <w:bCs/>
          <w:sz w:val="20"/>
        </w:rPr>
        <w:tab/>
      </w:r>
    </w:p>
    <w:p w14:paraId="08D213AA" w14:textId="77777777" w:rsidR="00197DC7" w:rsidRPr="00197DC7" w:rsidRDefault="00197DC7" w:rsidP="00197DC7">
      <w:pPr>
        <w:ind w:left="-720"/>
        <w:rPr>
          <w:rFonts w:ascii="Arial" w:hAnsi="Arial" w:cs="Arial"/>
          <w:bCs/>
          <w:sz w:val="18"/>
          <w:szCs w:val="18"/>
        </w:rPr>
      </w:pPr>
    </w:p>
    <w:p w14:paraId="7E4905B2" w14:textId="77777777" w:rsidR="00197DC7" w:rsidRPr="00197DC7" w:rsidRDefault="00197DC7" w:rsidP="00197DC7">
      <w:pPr>
        <w:ind w:left="-720"/>
        <w:rPr>
          <w:rFonts w:ascii="Arial" w:hAnsi="Arial" w:cs="Arial"/>
          <w:bCs/>
          <w:sz w:val="20"/>
        </w:rPr>
      </w:pPr>
      <w:r w:rsidRPr="00197DC7">
        <w:rPr>
          <w:rFonts w:ascii="Arial" w:hAnsi="Arial" w:cs="Arial"/>
          <w:bCs/>
          <w:sz w:val="20"/>
        </w:rPr>
        <w:t>Address: ___________________________</w:t>
      </w:r>
      <w:r w:rsidRPr="00197DC7">
        <w:rPr>
          <w:rFonts w:ascii="Arial" w:hAnsi="Arial" w:cs="Arial"/>
          <w:bCs/>
          <w:sz w:val="20"/>
        </w:rPr>
        <w:tab/>
        <w:t>Has this work been started by another? Yes _____No_______</w:t>
      </w:r>
    </w:p>
    <w:p w14:paraId="526C6C8F" w14:textId="77777777" w:rsidR="00197DC7" w:rsidRPr="00197DC7" w:rsidRDefault="00197DC7" w:rsidP="00197DC7">
      <w:pPr>
        <w:ind w:left="-720"/>
        <w:rPr>
          <w:rFonts w:ascii="Arial" w:hAnsi="Arial" w:cs="Arial"/>
          <w:bCs/>
          <w:sz w:val="20"/>
        </w:rPr>
      </w:pPr>
      <w:r w:rsidRPr="00197DC7">
        <w:rPr>
          <w:rFonts w:ascii="Arial" w:hAnsi="Arial" w:cs="Arial"/>
          <w:bCs/>
          <w:sz w:val="20"/>
        </w:rPr>
        <w:tab/>
      </w:r>
      <w:r w:rsidRPr="00197DC7">
        <w:rPr>
          <w:rFonts w:ascii="Arial" w:hAnsi="Arial" w:cs="Arial"/>
          <w:bCs/>
          <w:sz w:val="20"/>
        </w:rPr>
        <w:tab/>
      </w:r>
      <w:r w:rsidRPr="00197DC7">
        <w:rPr>
          <w:rFonts w:ascii="Arial" w:hAnsi="Arial" w:cs="Arial"/>
          <w:bCs/>
          <w:sz w:val="20"/>
        </w:rPr>
        <w:tab/>
      </w:r>
      <w:r w:rsidRPr="00197DC7">
        <w:rPr>
          <w:rFonts w:ascii="Arial" w:hAnsi="Arial" w:cs="Arial"/>
          <w:bCs/>
          <w:sz w:val="20"/>
        </w:rPr>
        <w:tab/>
      </w:r>
    </w:p>
    <w:p w14:paraId="248D7D32" w14:textId="77777777" w:rsidR="00197DC7" w:rsidRPr="00197DC7" w:rsidRDefault="00197DC7" w:rsidP="00197DC7">
      <w:pPr>
        <w:ind w:left="-720"/>
        <w:rPr>
          <w:rFonts w:ascii="Arial" w:hAnsi="Arial" w:cs="Arial"/>
          <w:bCs/>
          <w:sz w:val="20"/>
        </w:rPr>
      </w:pPr>
      <w:r w:rsidRPr="00197DC7">
        <w:rPr>
          <w:rFonts w:ascii="Arial" w:hAnsi="Arial" w:cs="Arial"/>
          <w:bCs/>
          <w:sz w:val="20"/>
        </w:rPr>
        <w:t>Email Address: _______________________________ Phone #________________________________</w:t>
      </w:r>
    </w:p>
    <w:p w14:paraId="6308B96F" w14:textId="77777777" w:rsidR="00197DC7" w:rsidRPr="00197DC7" w:rsidRDefault="00197DC7" w:rsidP="00197DC7">
      <w:pPr>
        <w:ind w:left="-720"/>
        <w:rPr>
          <w:rFonts w:ascii="Arial" w:hAnsi="Arial" w:cs="Arial"/>
          <w:bCs/>
          <w:sz w:val="20"/>
        </w:rPr>
      </w:pPr>
    </w:p>
    <w:p w14:paraId="60BEC218" w14:textId="77777777" w:rsidR="00197DC7" w:rsidRPr="00197DC7" w:rsidRDefault="00197DC7" w:rsidP="00197DC7">
      <w:pPr>
        <w:ind w:left="-720"/>
        <w:rPr>
          <w:rFonts w:ascii="Arial" w:hAnsi="Arial" w:cs="Arial"/>
          <w:bCs/>
          <w:sz w:val="20"/>
        </w:rPr>
      </w:pPr>
      <w:r w:rsidRPr="00197DC7">
        <w:rPr>
          <w:rFonts w:ascii="Arial" w:hAnsi="Arial" w:cs="Arial"/>
          <w:bCs/>
          <w:sz w:val="20"/>
        </w:rPr>
        <w:t>Use of Property: Residential ______</w:t>
      </w:r>
      <w:r w:rsidRPr="00197DC7">
        <w:rPr>
          <w:rFonts w:ascii="Arial" w:hAnsi="Arial" w:cs="Arial"/>
          <w:bCs/>
          <w:sz w:val="20"/>
        </w:rPr>
        <w:tab/>
        <w:t xml:space="preserve"> Commercial _____</w:t>
      </w:r>
    </w:p>
    <w:p w14:paraId="11290CB5" w14:textId="77777777" w:rsidR="00197DC7" w:rsidRPr="00197DC7" w:rsidRDefault="00197DC7" w:rsidP="00197DC7">
      <w:pPr>
        <w:ind w:left="-720"/>
        <w:rPr>
          <w:rFonts w:ascii="Arial" w:hAnsi="Arial" w:cs="Arial"/>
        </w:rPr>
      </w:pPr>
    </w:p>
    <w:p w14:paraId="24213E34" w14:textId="1C01BFC0" w:rsidR="00F84E5D" w:rsidRDefault="00197DC7" w:rsidP="00197DC7">
      <w:pPr>
        <w:ind w:left="-720"/>
        <w:rPr>
          <w:rFonts w:ascii="Arial" w:hAnsi="Arial" w:cs="Arial"/>
          <w:b/>
          <w:bCs/>
        </w:rPr>
      </w:pPr>
      <w:r w:rsidRPr="00197DC7">
        <w:rPr>
          <w:rFonts w:ascii="Arial" w:hAnsi="Arial" w:cs="Arial"/>
          <w:b/>
          <w:bCs/>
        </w:rPr>
        <w:t>Permit Fee Due: $__________________</w:t>
      </w:r>
    </w:p>
    <w:p w14:paraId="41A40017" w14:textId="5B57BDC1" w:rsidR="00197DC7" w:rsidRDefault="00197DC7" w:rsidP="00197DC7">
      <w:pPr>
        <w:ind w:left="-720"/>
        <w:rPr>
          <w:rFonts w:ascii="Arial" w:hAnsi="Arial" w:cs="Arial"/>
          <w:b/>
          <w:bCs/>
        </w:rPr>
      </w:pPr>
    </w:p>
    <w:p w14:paraId="7B6790AD" w14:textId="652A990F" w:rsidR="00197DC7" w:rsidRPr="00197DC7" w:rsidRDefault="00197DC7" w:rsidP="00197DC7">
      <w:pPr>
        <w:ind w:left="-720"/>
        <w:jc w:val="center"/>
        <w:rPr>
          <w:rFonts w:ascii="Arial" w:hAnsi="Arial" w:cs="Arial"/>
          <w:b/>
          <w:bCs/>
        </w:rPr>
      </w:pPr>
      <w:r w:rsidRPr="00197DC7">
        <w:rPr>
          <w:rFonts w:ascii="Verdana" w:eastAsia="Times New Roman" w:hAnsi="Verdana"/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48DBA4" wp14:editId="72CA2670">
                <wp:simplePos x="0" y="0"/>
                <wp:positionH relativeFrom="column">
                  <wp:posOffset>-676275</wp:posOffset>
                </wp:positionH>
                <wp:positionV relativeFrom="paragraph">
                  <wp:posOffset>229235</wp:posOffset>
                </wp:positionV>
                <wp:extent cx="7277100" cy="37338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9933D" w14:textId="77777777" w:rsidR="00197DC7" w:rsidRPr="00EF25EC" w:rsidRDefault="00197DC7" w:rsidP="00197DC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F25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Number of Rough Wiring Outlets:</w:t>
                            </w:r>
                          </w:p>
                          <w:p w14:paraId="3B522CE1" w14:textId="77777777" w:rsidR="00197DC7" w:rsidRPr="00006C85" w:rsidRDefault="00197DC7" w:rsidP="00197DC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A908389" w14:textId="77777777" w:rsidR="00197DC7" w:rsidRDefault="00197DC7" w:rsidP="00197DC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F25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Switches:</w:t>
                            </w:r>
                            <w:r w:rsidRPr="00EF25EC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</w:t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Lighting:</w:t>
                            </w:r>
                            <w:r w:rsidRPr="00EF25EC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</w:t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Receptacles:</w:t>
                            </w:r>
                            <w:r w:rsidRPr="00EF25EC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__________</w:t>
                            </w:r>
                            <w:r w:rsidRPr="00E0190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Low Voltage Devices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 ___________</w:t>
                            </w:r>
                          </w:p>
                          <w:p w14:paraId="751309C4" w14:textId="77777777" w:rsidR="00197DC7" w:rsidRDefault="00197DC7" w:rsidP="00197DC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66A8CBA" w14:textId="77777777" w:rsidR="00197DC7" w:rsidRPr="00E0190F" w:rsidRDefault="00197DC7" w:rsidP="00197DC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0190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Total Rough Wire Outlets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 ____________</w:t>
                            </w:r>
                          </w:p>
                          <w:p w14:paraId="70A5A464" w14:textId="77777777" w:rsidR="00197DC7" w:rsidRPr="00E0190F" w:rsidRDefault="00197DC7" w:rsidP="00197DC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DA09507" w14:textId="77777777" w:rsidR="00197DC7" w:rsidRPr="006E7B09" w:rsidRDefault="00197DC7" w:rsidP="00197DC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7B0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Other Apparatus:</w:t>
                            </w:r>
                            <w:r w:rsidRPr="006E7B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(Service with size, HVAC equipment, motors, including low voltage security systems, </w:t>
                            </w:r>
                            <w:proofErr w:type="gramStart"/>
                            <w:r w:rsidRPr="006E7B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telephone systems, etc. (List all proposed): </w:t>
                            </w:r>
                          </w:p>
                          <w:p w14:paraId="3481FB65" w14:textId="77777777" w:rsidR="00197DC7" w:rsidRDefault="00197DC7" w:rsidP="00197DC7"/>
                          <w:p w14:paraId="108FD026" w14:textId="77777777" w:rsidR="00197DC7" w:rsidRPr="00EF25EC" w:rsidRDefault="00197DC7" w:rsidP="00197D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Type of work: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Open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Concealed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 </w:t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Armored Cable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 </w:t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Non-metallic Cable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 </w:t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Conduit-molding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 </w:t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Knob &amp; Tube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</w:t>
                            </w:r>
                          </w:p>
                          <w:p w14:paraId="78310889" w14:textId="77777777" w:rsidR="00197DC7" w:rsidRPr="00326C1B" w:rsidRDefault="00197DC7" w:rsidP="00197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215B98" w14:textId="77777777" w:rsidR="00197DC7" w:rsidRPr="00C47ABB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7A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 w:rsidRPr="00C47A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I</w:t>
                            </w:r>
                            <w:r w:rsidRPr="00C47AB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nspection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Pr="00C47AB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are </w:t>
                            </w:r>
                            <w:r w:rsidRPr="00C47AB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required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for all permits- even</w:t>
                            </w:r>
                            <w:r w:rsidRPr="00C47AB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for low voltage wiring for security systems and HVAC replacements. The applicant is responsible for scheduling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all</w:t>
                            </w:r>
                            <w:r w:rsidRPr="00C47AB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inspection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Pr="00C47AB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. Failure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schedule the proper inspections</w:t>
                            </w:r>
                            <w:r w:rsidRPr="00C47AB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can result in Municipal Citations being issued to the Contractor and/or Property Owner.</w:t>
                            </w:r>
                          </w:p>
                          <w:p w14:paraId="76C39861" w14:textId="77777777" w:rsidR="00197DC7" w:rsidRPr="00326C1B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8B9A9FD" w14:textId="77777777" w:rsidR="00197DC7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P.G. County Contractor’s License </w:t>
                            </w:r>
                            <w:proofErr w:type="gramStart"/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No.: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 </w:t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Master’s Signature: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</w:t>
                            </w:r>
                          </w:p>
                          <w:p w14:paraId="15BB265B" w14:textId="77777777" w:rsidR="00197DC7" w:rsidRPr="00EF25EC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7BB238F" w14:textId="77777777" w:rsidR="00197DC7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 of Company/Applicant: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_________________________________________________________________</w:t>
                            </w:r>
                          </w:p>
                          <w:p w14:paraId="71500F1F" w14:textId="77777777" w:rsidR="00197DC7" w:rsidRPr="00EF25EC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76100DD" w14:textId="77777777" w:rsidR="00197DC7" w:rsidRPr="00EF25EC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Address of Company/</w:t>
                            </w:r>
                            <w:proofErr w:type="gramStart"/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Applicant: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4F6AE7A4" w14:textId="77777777" w:rsidR="00197DC7" w:rsidRPr="00EF25EC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Street Address</w:t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EF2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EF25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City, State, Zip Code</w:t>
                            </w:r>
                          </w:p>
                          <w:p w14:paraId="534551BF" w14:textId="77777777" w:rsidR="00197DC7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47A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Applicant Phone No.: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C47A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(  </w:t>
                            </w:r>
                            <w:proofErr w:type="gramEnd"/>
                            <w:r w:rsidRPr="00C47A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) ___________________</w:t>
                            </w:r>
                          </w:p>
                          <w:p w14:paraId="255DFE0E" w14:textId="77777777" w:rsidR="00197DC7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1E8279E" w14:textId="77777777" w:rsidR="00197DC7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47A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 Address</w:t>
                            </w:r>
                            <w:r w:rsidRPr="00C47A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</w:t>
                            </w:r>
                            <w:r w:rsidRPr="00C47A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</w:t>
                            </w:r>
                          </w:p>
                          <w:p w14:paraId="6244ABA4" w14:textId="77777777" w:rsidR="00197DC7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F79AB36" w14:textId="77777777" w:rsidR="00197DC7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AA2163" w14:textId="77777777" w:rsidR="00197DC7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CFCD07" w14:textId="77777777" w:rsidR="00197DC7" w:rsidRPr="00E0190F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4F934F9" w14:textId="77777777" w:rsidR="00197DC7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720D78" w14:textId="77777777" w:rsidR="00197DC7" w:rsidRPr="006E7B09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D7BACB4" w14:textId="77777777" w:rsidR="00197DC7" w:rsidRPr="006E7B09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C9D55D3" w14:textId="77777777" w:rsidR="00197DC7" w:rsidRPr="005C7B98" w:rsidRDefault="00197DC7" w:rsidP="00197DC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DB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3.25pt;margin-top:18.05pt;width:573pt;height:29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">
                <v:textbox>
                  <w:txbxContent>
                    <w:p w14:paraId="05B9933D" w14:textId="77777777" w:rsidR="00197DC7" w:rsidRPr="00EF25EC" w:rsidRDefault="00197DC7" w:rsidP="00197DC7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F25EC">
                        <w:rPr>
                          <w:rFonts w:ascii="Arial" w:hAnsi="Arial" w:cs="Arial"/>
                          <w:b/>
                          <w:sz w:val="20"/>
                        </w:rPr>
                        <w:t>Number of Rough Wiring Outlets:</w:t>
                      </w:r>
                    </w:p>
                    <w:p w14:paraId="3B522CE1" w14:textId="77777777" w:rsidR="00197DC7" w:rsidRPr="00006C85" w:rsidRDefault="00197DC7" w:rsidP="00197DC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A908389" w14:textId="77777777" w:rsidR="00197DC7" w:rsidRDefault="00197DC7" w:rsidP="00197DC7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  <w:r w:rsidRPr="00EF25EC">
                        <w:rPr>
                          <w:rFonts w:ascii="Arial" w:hAnsi="Arial" w:cs="Arial"/>
                          <w:b/>
                          <w:sz w:val="20"/>
                        </w:rPr>
                        <w:t>Switches:</w:t>
                      </w:r>
                      <w:r w:rsidRPr="00EF25EC">
                        <w:rPr>
                          <w:rFonts w:ascii="Arial" w:hAnsi="Arial" w:cs="Arial"/>
                          <w:sz w:val="20"/>
                        </w:rPr>
                        <w:t xml:space="preserve"> _________</w:t>
                      </w:r>
                      <w:r w:rsidRPr="00EF25EC">
                        <w:rPr>
                          <w:rFonts w:ascii="Arial" w:hAnsi="Arial" w:cs="Arial"/>
                          <w:b/>
                          <w:sz w:val="20"/>
                        </w:rPr>
                        <w:t>Lighting:</w:t>
                      </w:r>
                      <w:r w:rsidRPr="00EF25EC">
                        <w:rPr>
                          <w:rFonts w:ascii="Arial" w:hAnsi="Arial" w:cs="Arial"/>
                          <w:sz w:val="20"/>
                        </w:rPr>
                        <w:t xml:space="preserve"> _________</w:t>
                      </w:r>
                      <w:r w:rsidRPr="00EF25EC">
                        <w:rPr>
                          <w:rFonts w:ascii="Arial" w:hAnsi="Arial" w:cs="Arial"/>
                          <w:b/>
                          <w:sz w:val="20"/>
                        </w:rPr>
                        <w:t>Receptacles:</w:t>
                      </w:r>
                      <w:r w:rsidRPr="00EF25EC">
                        <w:rPr>
                          <w:rFonts w:ascii="Arial" w:hAnsi="Arial" w:cs="Arial"/>
                          <w:sz w:val="20"/>
                        </w:rPr>
                        <w:t xml:space="preserve"> __________</w:t>
                      </w:r>
                      <w:r w:rsidRPr="00E0190F">
                        <w:rPr>
                          <w:rFonts w:ascii="Arial" w:hAnsi="Arial" w:cs="Arial"/>
                          <w:b/>
                          <w:sz w:val="20"/>
                        </w:rPr>
                        <w:t>Low Voltage Devices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: ___________</w:t>
                      </w:r>
                    </w:p>
                    <w:p w14:paraId="751309C4" w14:textId="77777777" w:rsidR="00197DC7" w:rsidRDefault="00197DC7" w:rsidP="00197DC7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66A8CBA" w14:textId="77777777" w:rsidR="00197DC7" w:rsidRPr="00E0190F" w:rsidRDefault="00197DC7" w:rsidP="00197DC7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0190F">
                        <w:rPr>
                          <w:rFonts w:ascii="Arial" w:hAnsi="Arial" w:cs="Arial"/>
                          <w:b/>
                          <w:sz w:val="20"/>
                        </w:rPr>
                        <w:t>Total Rough Wire Outlets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: ____________</w:t>
                      </w:r>
                    </w:p>
                    <w:p w14:paraId="70A5A464" w14:textId="77777777" w:rsidR="00197DC7" w:rsidRPr="00E0190F" w:rsidRDefault="00197DC7" w:rsidP="00197DC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DA09507" w14:textId="77777777" w:rsidR="00197DC7" w:rsidRPr="006E7B09" w:rsidRDefault="00197DC7" w:rsidP="00197DC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7B0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Other Apparatus:</w:t>
                      </w:r>
                      <w:r w:rsidRPr="006E7B0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(Service with size, HVAC equipment, motors, including low voltage security systems, </w:t>
                      </w:r>
                      <w:proofErr w:type="gramStart"/>
                      <w:r w:rsidRPr="006E7B09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ata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telephone systems, etc. (List all proposed): </w:t>
                      </w:r>
                    </w:p>
                    <w:p w14:paraId="3481FB65" w14:textId="77777777" w:rsidR="00197DC7" w:rsidRDefault="00197DC7" w:rsidP="00197DC7"/>
                    <w:p w14:paraId="108FD026" w14:textId="77777777" w:rsidR="00197DC7" w:rsidRPr="00EF25EC" w:rsidRDefault="00197DC7" w:rsidP="00197DC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Type of work: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Open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Concealed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 </w:t>
                      </w: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Armored Cable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 </w:t>
                      </w: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Non-metallic Cable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 </w:t>
                      </w: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Conduit-molding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 </w:t>
                      </w: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Knob &amp; Tube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</w:t>
                      </w:r>
                    </w:p>
                    <w:p w14:paraId="78310889" w14:textId="77777777" w:rsidR="00197DC7" w:rsidRPr="00326C1B" w:rsidRDefault="00197DC7" w:rsidP="00197DC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215B98" w14:textId="77777777" w:rsidR="00197DC7" w:rsidRPr="00C47ABB" w:rsidRDefault="00197DC7" w:rsidP="00197DC7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C47A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Please note:</w:t>
                      </w:r>
                      <w:r w:rsidRPr="00C47AB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F25EC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>I</w:t>
                      </w:r>
                      <w:r w:rsidRPr="00C47AB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>nspection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>s</w:t>
                      </w:r>
                      <w:r w:rsidRPr="00C47AB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are </w:t>
                      </w:r>
                      <w:r w:rsidRPr="00C47AB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>required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 for all permits- even</w:t>
                      </w:r>
                      <w:r w:rsidRPr="00C47AB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 for low voltage wiring for security systems and HVAC replacements. The applicant is responsible for scheduling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>all</w:t>
                      </w:r>
                      <w:r w:rsidRPr="00C47AB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 inspection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>s</w:t>
                      </w:r>
                      <w:r w:rsidRPr="00C47AB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. Failure to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>schedule the proper inspections</w:t>
                      </w:r>
                      <w:r w:rsidRPr="00C47AB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 can result in Municipal Citations being issued to the Contractor and/or Property Owner.</w:t>
                      </w:r>
                    </w:p>
                    <w:p w14:paraId="76C39861" w14:textId="77777777" w:rsidR="00197DC7" w:rsidRPr="00326C1B" w:rsidRDefault="00197DC7" w:rsidP="00197DC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8B9A9FD" w14:textId="77777777" w:rsidR="00197DC7" w:rsidRDefault="00197DC7" w:rsidP="00197DC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P.G. County Contractor’s License </w:t>
                      </w:r>
                      <w:proofErr w:type="gramStart"/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No.: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proofErr w:type="gramEnd"/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 </w:t>
                      </w: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Master’s Signature: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</w:t>
                      </w:r>
                    </w:p>
                    <w:p w14:paraId="15BB265B" w14:textId="77777777" w:rsidR="00197DC7" w:rsidRPr="00EF25EC" w:rsidRDefault="00197DC7" w:rsidP="00197DC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7BB238F" w14:textId="77777777" w:rsidR="00197DC7" w:rsidRDefault="00197DC7" w:rsidP="00197DC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 of Company/Applicant: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_________________________________________________________________</w:t>
                      </w:r>
                    </w:p>
                    <w:p w14:paraId="71500F1F" w14:textId="77777777" w:rsidR="00197DC7" w:rsidRPr="00EF25EC" w:rsidRDefault="00197DC7" w:rsidP="00197DC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76100DD" w14:textId="77777777" w:rsidR="00197DC7" w:rsidRPr="00EF25EC" w:rsidRDefault="00197DC7" w:rsidP="00197DC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Address of Company/</w:t>
                      </w:r>
                      <w:proofErr w:type="gramStart"/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Applicant: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proofErr w:type="gramEnd"/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</w:t>
                      </w:r>
                    </w:p>
                    <w:p w14:paraId="4F6AE7A4" w14:textId="77777777" w:rsidR="00197DC7" w:rsidRPr="00EF25EC" w:rsidRDefault="00197DC7" w:rsidP="00197DC7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Street Address</w:t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EF25E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</w:t>
                      </w:r>
                      <w:r w:rsidRPr="00EF25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City, State, Zip Code</w:t>
                      </w:r>
                    </w:p>
                    <w:p w14:paraId="534551BF" w14:textId="77777777" w:rsidR="00197DC7" w:rsidRDefault="00197DC7" w:rsidP="00197DC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47A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Applicant Phone No.: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C47A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(  </w:t>
                      </w:r>
                      <w:proofErr w:type="gramEnd"/>
                      <w:r w:rsidRPr="00C47A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) ___________________</w:t>
                      </w:r>
                    </w:p>
                    <w:p w14:paraId="255DFE0E" w14:textId="77777777" w:rsidR="00197DC7" w:rsidRDefault="00197DC7" w:rsidP="00197DC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1E8279E" w14:textId="77777777" w:rsidR="00197DC7" w:rsidRDefault="00197DC7" w:rsidP="00197DC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47A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 Address</w:t>
                      </w:r>
                      <w:r w:rsidRPr="00C47A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</w:t>
                      </w:r>
                      <w:r w:rsidRPr="00C47ABB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</w:t>
                      </w:r>
                    </w:p>
                    <w:p w14:paraId="6244ABA4" w14:textId="77777777" w:rsidR="00197DC7" w:rsidRDefault="00197DC7" w:rsidP="00197DC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F79AB36" w14:textId="77777777" w:rsidR="00197DC7" w:rsidRDefault="00197DC7" w:rsidP="00197DC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9AA2163" w14:textId="77777777" w:rsidR="00197DC7" w:rsidRDefault="00197DC7" w:rsidP="00197DC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ECFCD07" w14:textId="77777777" w:rsidR="00197DC7" w:rsidRPr="00E0190F" w:rsidRDefault="00197DC7" w:rsidP="00197DC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4F934F9" w14:textId="77777777" w:rsidR="00197DC7" w:rsidRDefault="00197DC7" w:rsidP="00197DC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720D78" w14:textId="77777777" w:rsidR="00197DC7" w:rsidRPr="006E7B09" w:rsidRDefault="00197DC7" w:rsidP="00197DC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6D7BACB4" w14:textId="77777777" w:rsidR="00197DC7" w:rsidRPr="006E7B09" w:rsidRDefault="00197DC7" w:rsidP="00197DC7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3C9D55D3" w14:textId="77777777" w:rsidR="00197DC7" w:rsidRPr="005C7B98" w:rsidRDefault="00197DC7" w:rsidP="00197DC7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5BBC">
        <w:rPr>
          <w:rFonts w:ascii="Arial" w:hAnsi="Arial" w:cs="Arial"/>
          <w:b/>
          <w:sz w:val="28"/>
          <w:szCs w:val="28"/>
          <w:u w:val="single"/>
        </w:rPr>
        <w:t>Equipment and Wiring</w:t>
      </w:r>
      <w:r w:rsidRPr="00197DC7">
        <w:rPr>
          <w:rFonts w:ascii="Verdana" w:eastAsia="Times New Roman" w:hAnsi="Verdana"/>
          <w:noProof/>
          <w:szCs w:val="20"/>
        </w:rPr>
        <w:t xml:space="preserve"> </w:t>
      </w:r>
    </w:p>
    <w:sectPr w:rsidR="00197DC7" w:rsidRPr="00197DC7" w:rsidSect="00EC4D32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07EC" w14:textId="77777777" w:rsidR="00192FCF" w:rsidRDefault="00192FCF" w:rsidP="00DF5438">
      <w:r>
        <w:separator/>
      </w:r>
    </w:p>
  </w:endnote>
  <w:endnote w:type="continuationSeparator" w:id="0">
    <w:p w14:paraId="190682D7" w14:textId="77777777" w:rsidR="00192FCF" w:rsidRDefault="00192FCF" w:rsidP="00DF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313F" w14:textId="3E0AD58E" w:rsidR="00197DC7" w:rsidRPr="005873E8" w:rsidRDefault="00197DC7" w:rsidP="00197DC7">
    <w:pPr>
      <w:tabs>
        <w:tab w:val="center" w:pos="4680"/>
        <w:tab w:val="right" w:pos="9360"/>
      </w:tabs>
      <w:rPr>
        <w:rFonts w:eastAsia="Times New Roman"/>
        <w:szCs w:val="20"/>
      </w:rPr>
    </w:pPr>
    <w:r w:rsidRPr="005873E8">
      <w:rPr>
        <w:rFonts w:eastAsia="Times New Roman"/>
        <w:sz w:val="20"/>
        <w:szCs w:val="20"/>
      </w:rPr>
      <w:t>FMPS Form #2021-00</w:t>
    </w:r>
    <w:r w:rsidR="00D509E5">
      <w:rPr>
        <w:rFonts w:eastAsia="Times New Roman"/>
        <w:sz w:val="20"/>
        <w:szCs w:val="20"/>
      </w:rPr>
      <w:t>10</w:t>
    </w:r>
    <w:r w:rsidRPr="005873E8">
      <w:rPr>
        <w:rFonts w:eastAsia="Times New Roman"/>
        <w:szCs w:val="20"/>
      </w:rPr>
      <w:tab/>
    </w:r>
    <w:r w:rsidRPr="005873E8">
      <w:rPr>
        <w:rFonts w:eastAsia="Times New Roman"/>
        <w:szCs w:val="20"/>
      </w:rPr>
      <w:tab/>
      <w:t xml:space="preserve">   </w:t>
    </w:r>
    <w:r w:rsidRPr="005873E8">
      <w:rPr>
        <w:rFonts w:eastAsia="Times New Roman"/>
        <w:sz w:val="20"/>
        <w:szCs w:val="20"/>
      </w:rPr>
      <w:t xml:space="preserve">Rev. </w:t>
    </w:r>
    <w:r w:rsidR="00EC4D32">
      <w:rPr>
        <w:rFonts w:eastAsia="Times New Roman"/>
        <w:sz w:val="20"/>
        <w:szCs w:val="20"/>
      </w:rPr>
      <w:t>11/9</w:t>
    </w:r>
    <w:r w:rsidRPr="005873E8">
      <w:rPr>
        <w:rFonts w:eastAsia="Times New Roman"/>
        <w:sz w:val="20"/>
        <w:szCs w:val="20"/>
      </w:rPr>
      <w:t>/21</w:t>
    </w:r>
  </w:p>
  <w:p w14:paraId="7CF2DBF2" w14:textId="77777777" w:rsidR="00F07C88" w:rsidRDefault="00F07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1A66" w14:textId="77777777" w:rsidR="00192FCF" w:rsidRDefault="00192FCF" w:rsidP="00DF5438">
      <w:r>
        <w:separator/>
      </w:r>
    </w:p>
  </w:footnote>
  <w:footnote w:type="continuationSeparator" w:id="0">
    <w:p w14:paraId="444CFC89" w14:textId="77777777" w:rsidR="00192FCF" w:rsidRDefault="00192FCF" w:rsidP="00DF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BC1B" w14:textId="77777777" w:rsidR="00721D15" w:rsidRDefault="00721D15">
    <w:pPr>
      <w:pStyle w:val="Header"/>
    </w:pPr>
  </w:p>
  <w:p w14:paraId="129B1A59" w14:textId="77777777" w:rsidR="00721D15" w:rsidRDefault="00721D15" w:rsidP="00721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66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4"/>
      <w:gridCol w:w="8730"/>
      <w:gridCol w:w="236"/>
    </w:tblGrid>
    <w:tr w:rsidR="0032016D" w14:paraId="39AF20DB" w14:textId="77777777" w:rsidTr="00FF2B81">
      <w:trPr>
        <w:trHeight w:val="360"/>
      </w:trPr>
      <w:tc>
        <w:tcPr>
          <w:tcW w:w="1564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6A57236" w14:textId="77777777" w:rsidR="0032016D" w:rsidRDefault="00FF2B81" w:rsidP="00FF2B81">
          <w:pPr>
            <w:tabs>
              <w:tab w:val="left" w:pos="1815"/>
            </w:tabs>
          </w:pPr>
          <w:r>
            <w:rPr>
              <w:rFonts w:ascii="Arial" w:hAnsi="Arial" w:cs="Arial"/>
              <w:b/>
              <w:bCs/>
              <w:noProof/>
              <w:sz w:val="19"/>
              <w:szCs w:val="19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FEEE3E" wp14:editId="0C06B976">
                    <wp:simplePos x="0" y="0"/>
                    <wp:positionH relativeFrom="column">
                      <wp:posOffset>-435610</wp:posOffset>
                    </wp:positionH>
                    <wp:positionV relativeFrom="paragraph">
                      <wp:posOffset>147320</wp:posOffset>
                    </wp:positionV>
                    <wp:extent cx="1162050" cy="105727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62050" cy="1057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059DC9" w14:textId="77777777" w:rsidR="00FF2B81" w:rsidRDefault="00FF2B81" w:rsidP="00FF2B8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AB0E1C3" wp14:editId="3ED19F47">
                                      <wp:extent cx="1009650" cy="952500"/>
                                      <wp:effectExtent l="0" t="0" r="0" b="0"/>
                                      <wp:docPr id="3" name="Picture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0965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FEEE3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-34.3pt;margin-top:11.6pt;width:91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" filled="f" stroked="f" strokeweight=".5pt">
                    <v:textbox>
                      <w:txbxContent>
                        <w:p w14:paraId="79059DC9" w14:textId="77777777" w:rsidR="00FF2B81" w:rsidRDefault="00FF2B81" w:rsidP="00FF2B8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B0E1C3" wp14:editId="3ED19F47">
                                <wp:extent cx="1009650" cy="952500"/>
                                <wp:effectExtent l="0" t="0" r="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9650" cy="952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8966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5"/>
            <w:gridCol w:w="1225"/>
            <w:gridCol w:w="1225"/>
            <w:gridCol w:w="1225"/>
            <w:gridCol w:w="1225"/>
          </w:tblGrid>
          <w:tr w:rsidR="0032016D" w14:paraId="5763F055" w14:textId="77777777" w:rsidTr="008434BC">
            <w:trPr>
              <w:trHeight w:hRule="exact" w:val="306"/>
            </w:trPr>
            <w:tc>
              <w:tcPr>
                <w:tcW w:w="122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1B74C9" w14:textId="77777777" w:rsidR="0032016D" w:rsidRDefault="0032016D" w:rsidP="0032016D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</w:p>
            </w:tc>
            <w:tc>
              <w:tcPr>
                <w:tcW w:w="122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C5BFD77" w14:textId="77777777" w:rsidR="0032016D" w:rsidRDefault="0032016D" w:rsidP="0032016D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</w:p>
            </w:tc>
            <w:tc>
              <w:tcPr>
                <w:tcW w:w="122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178BC9" w14:textId="77777777" w:rsidR="0032016D" w:rsidRDefault="0032016D" w:rsidP="0032016D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</w:p>
            </w:tc>
            <w:tc>
              <w:tcPr>
                <w:tcW w:w="122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25A516C" w14:textId="77777777" w:rsidR="0032016D" w:rsidRDefault="0032016D" w:rsidP="0032016D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</w:p>
            </w:tc>
            <w:tc>
              <w:tcPr>
                <w:tcW w:w="122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DF266F0" w14:textId="77777777" w:rsidR="0032016D" w:rsidRDefault="0032016D" w:rsidP="0032016D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</w:p>
            </w:tc>
          </w:tr>
        </w:tbl>
        <w:p w14:paraId="3007E37E" w14:textId="77777777" w:rsidR="0032016D" w:rsidRDefault="0032016D" w:rsidP="0032016D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MAYOR AND CITY COUNCIL OF LAUREL</w:t>
          </w:r>
        </w:p>
      </w:tc>
    </w:tr>
    <w:tr w:rsidR="0032016D" w14:paraId="5BE4A09C" w14:textId="77777777" w:rsidTr="00FF2B81">
      <w:trPr>
        <w:trHeight w:val="405"/>
      </w:trPr>
      <w:tc>
        <w:tcPr>
          <w:tcW w:w="1564" w:type="dxa"/>
          <w:vMerge/>
          <w:vAlign w:val="center"/>
          <w:hideMark/>
        </w:tcPr>
        <w:p w14:paraId="0E8C415C" w14:textId="77777777" w:rsidR="0032016D" w:rsidRDefault="0032016D" w:rsidP="0032016D"/>
      </w:tc>
      <w:tc>
        <w:tcPr>
          <w:tcW w:w="8966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5B42B0F" w14:textId="43A0A2EC" w:rsidR="0032016D" w:rsidRDefault="004A7D6E" w:rsidP="0032016D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DEPARTMENT</w:t>
          </w:r>
          <w:r w:rsidR="00BF0527">
            <w:rPr>
              <w:rFonts w:ascii="Arial" w:hAnsi="Arial" w:cs="Arial"/>
              <w:b/>
              <w:bCs/>
              <w:sz w:val="28"/>
              <w:szCs w:val="28"/>
            </w:rPr>
            <w:t xml:space="preserve"> OF </w:t>
          </w:r>
          <w:r w:rsidR="00210F33">
            <w:rPr>
              <w:rFonts w:ascii="Arial" w:hAnsi="Arial" w:cs="Arial"/>
              <w:b/>
              <w:bCs/>
              <w:sz w:val="28"/>
              <w:szCs w:val="28"/>
            </w:rPr>
            <w:t xml:space="preserve">THE </w:t>
          </w:r>
          <w:r w:rsidR="00BF0527">
            <w:rPr>
              <w:rFonts w:ascii="Arial" w:hAnsi="Arial" w:cs="Arial"/>
              <w:b/>
              <w:bCs/>
              <w:sz w:val="28"/>
              <w:szCs w:val="28"/>
            </w:rPr>
            <w:t>FIRE MARSHAL AND PERMIT SERVICES</w:t>
          </w:r>
        </w:p>
      </w:tc>
    </w:tr>
    <w:tr w:rsidR="0032016D" w14:paraId="1C69A50C" w14:textId="77777777" w:rsidTr="008A307D">
      <w:trPr>
        <w:gridAfter w:val="1"/>
        <w:wAfter w:w="236" w:type="dxa"/>
        <w:trHeight w:val="360"/>
      </w:trPr>
      <w:tc>
        <w:tcPr>
          <w:tcW w:w="1564" w:type="dxa"/>
          <w:vMerge/>
          <w:vAlign w:val="center"/>
          <w:hideMark/>
        </w:tcPr>
        <w:p w14:paraId="6CF2696B" w14:textId="77777777" w:rsidR="0032016D" w:rsidRDefault="0032016D" w:rsidP="0032016D"/>
      </w:tc>
      <w:tc>
        <w:tcPr>
          <w:tcW w:w="8730" w:type="dxa"/>
          <w:tcBorders>
            <w:top w:val="double" w:sz="12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AC32B87" w14:textId="77777777" w:rsidR="0032016D" w:rsidRDefault="0032016D" w:rsidP="00E82EED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sz w:val="19"/>
              <w:szCs w:val="19"/>
            </w:rPr>
            <w:t xml:space="preserve">8103 Sandy Spring Road </w:t>
          </w:r>
          <w:r>
            <w:rPr>
              <w:rFonts w:ascii="Symbol" w:hAnsi="Symbol"/>
              <w:b/>
              <w:bCs/>
              <w:sz w:val="19"/>
              <w:szCs w:val="19"/>
            </w:rPr>
            <w:t></w:t>
          </w:r>
          <w:r>
            <w:rPr>
              <w:rFonts w:ascii="Symbol" w:hAnsi="Symbol"/>
              <w:b/>
              <w:bCs/>
              <w:sz w:val="19"/>
              <w:szCs w:val="19"/>
            </w:rPr>
            <w:t></w:t>
          </w:r>
          <w:r>
            <w:rPr>
              <w:rFonts w:ascii="Arial" w:hAnsi="Arial" w:cs="Arial"/>
              <w:b/>
              <w:bCs/>
              <w:sz w:val="19"/>
              <w:szCs w:val="19"/>
            </w:rPr>
            <w:t xml:space="preserve">Laurel, Maryland 20707 (301) 725-5300 extension </w:t>
          </w:r>
          <w:r w:rsidR="00E82EED">
            <w:rPr>
              <w:rFonts w:ascii="Arial" w:hAnsi="Arial" w:cs="Arial"/>
              <w:b/>
              <w:bCs/>
              <w:sz w:val="19"/>
              <w:szCs w:val="19"/>
            </w:rPr>
            <w:t>2238</w:t>
          </w:r>
        </w:p>
      </w:tc>
    </w:tr>
    <w:tr w:rsidR="0032016D" w14:paraId="470646DE" w14:textId="77777777" w:rsidTr="00FF2B81">
      <w:trPr>
        <w:trHeight w:val="288"/>
      </w:trPr>
      <w:tc>
        <w:tcPr>
          <w:tcW w:w="1564" w:type="dxa"/>
          <w:vMerge/>
          <w:vAlign w:val="center"/>
          <w:hideMark/>
        </w:tcPr>
        <w:p w14:paraId="1BED9062" w14:textId="77777777" w:rsidR="0032016D" w:rsidRDefault="0032016D" w:rsidP="0032016D"/>
      </w:tc>
      <w:tc>
        <w:tcPr>
          <w:tcW w:w="8966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3C8BCF9" w14:textId="77777777" w:rsidR="0032016D" w:rsidRDefault="000B616D" w:rsidP="0032016D">
          <w:pPr>
            <w:rPr>
              <w:rFonts w:ascii="Arial" w:hAnsi="Arial" w:cs="Arial"/>
              <w:b/>
              <w:bCs/>
            </w:rPr>
          </w:pPr>
          <w:hyperlink r:id="rId2" w:history="1">
            <w:r w:rsidR="0032016D">
              <w:rPr>
                <w:rStyle w:val="Hyperlink"/>
                <w:rFonts w:ascii="Arial" w:hAnsi="Arial" w:cs="Arial"/>
                <w:b/>
                <w:bCs/>
                <w:sz w:val="19"/>
                <w:szCs w:val="19"/>
              </w:rPr>
              <w:t>http</w:t>
            </w:r>
            <w:r w:rsidR="008A307D">
              <w:rPr>
                <w:rStyle w:val="Hyperlink"/>
                <w:rFonts w:ascii="Arial" w:hAnsi="Arial" w:cs="Arial"/>
                <w:b/>
                <w:bCs/>
                <w:sz w:val="19"/>
                <w:szCs w:val="19"/>
              </w:rPr>
              <w:t>s</w:t>
            </w:r>
            <w:r w:rsidR="0032016D">
              <w:rPr>
                <w:rStyle w:val="Hyperlink"/>
                <w:rFonts w:ascii="Arial" w:hAnsi="Arial" w:cs="Arial"/>
                <w:b/>
                <w:bCs/>
                <w:sz w:val="19"/>
                <w:szCs w:val="19"/>
              </w:rPr>
              <w:t>://www</w:t>
            </w:r>
          </w:hyperlink>
          <w:r w:rsidR="0032016D">
            <w:rPr>
              <w:rStyle w:val="Hyperlink"/>
              <w:rFonts w:ascii="Arial" w:hAnsi="Arial" w:cs="Arial"/>
              <w:b/>
              <w:bCs/>
              <w:sz w:val="19"/>
              <w:szCs w:val="19"/>
            </w:rPr>
            <w:t>.cityoflaurel.org</w:t>
          </w:r>
          <w:r w:rsidR="0032016D">
            <w:rPr>
              <w:rFonts w:ascii="Arial" w:hAnsi="Arial" w:cs="Arial"/>
              <w:b/>
              <w:bCs/>
              <w:sz w:val="19"/>
              <w:szCs w:val="19"/>
            </w:rPr>
            <w:t xml:space="preserve"> </w:t>
          </w:r>
          <w:r w:rsidR="0032016D">
            <w:rPr>
              <w:rFonts w:ascii="Symbol" w:hAnsi="Symbol"/>
              <w:b/>
              <w:bCs/>
              <w:sz w:val="19"/>
              <w:szCs w:val="19"/>
            </w:rPr>
            <w:t></w:t>
          </w:r>
          <w:r w:rsidR="0032016D">
            <w:rPr>
              <w:rFonts w:ascii="Arial" w:hAnsi="Arial" w:cs="Arial"/>
              <w:b/>
              <w:bCs/>
              <w:sz w:val="19"/>
              <w:szCs w:val="19"/>
            </w:rPr>
            <w:t xml:space="preserve"> email – </w:t>
          </w:r>
          <w:hyperlink r:id="rId3" w:history="1">
            <w:r w:rsidR="00BF0527" w:rsidRPr="00192813">
              <w:rPr>
                <w:rStyle w:val="Hyperlink"/>
                <w:rFonts w:ascii="Arial" w:hAnsi="Arial" w:cs="Arial"/>
                <w:b/>
                <w:bCs/>
                <w:sz w:val="19"/>
                <w:szCs w:val="19"/>
              </w:rPr>
              <w:t>fmps@laurel.md.us</w:t>
            </w:r>
          </w:hyperlink>
          <w:r w:rsidR="00BF0527">
            <w:rPr>
              <w:rFonts w:ascii="Arial" w:hAnsi="Arial" w:cs="Arial"/>
              <w:b/>
              <w:bCs/>
              <w:sz w:val="19"/>
              <w:szCs w:val="19"/>
            </w:rPr>
            <w:t xml:space="preserve"> </w:t>
          </w:r>
        </w:p>
      </w:tc>
    </w:tr>
  </w:tbl>
  <w:p w14:paraId="56D98525" w14:textId="77777777" w:rsidR="0032016D" w:rsidRDefault="00320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76AF1"/>
    <w:multiLevelType w:val="hybridMultilevel"/>
    <w:tmpl w:val="E842D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13D7C"/>
    <w:multiLevelType w:val="hybridMultilevel"/>
    <w:tmpl w:val="F936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81"/>
    <w:rsid w:val="00030D8D"/>
    <w:rsid w:val="000671F8"/>
    <w:rsid w:val="00085CC0"/>
    <w:rsid w:val="000A3DA9"/>
    <w:rsid w:val="000B616D"/>
    <w:rsid w:val="000D557A"/>
    <w:rsid w:val="00112BDF"/>
    <w:rsid w:val="001252F2"/>
    <w:rsid w:val="00176F31"/>
    <w:rsid w:val="00192FCF"/>
    <w:rsid w:val="0019661B"/>
    <w:rsid w:val="00196ECF"/>
    <w:rsid w:val="00197C38"/>
    <w:rsid w:val="00197DC7"/>
    <w:rsid w:val="001A0102"/>
    <w:rsid w:val="001A76CB"/>
    <w:rsid w:val="001C02AF"/>
    <w:rsid w:val="001C6650"/>
    <w:rsid w:val="001D6EE6"/>
    <w:rsid w:val="00210F33"/>
    <w:rsid w:val="00232F18"/>
    <w:rsid w:val="00261930"/>
    <w:rsid w:val="00275D0F"/>
    <w:rsid w:val="002833BF"/>
    <w:rsid w:val="0029355B"/>
    <w:rsid w:val="002A09ED"/>
    <w:rsid w:val="002B3522"/>
    <w:rsid w:val="002B372D"/>
    <w:rsid w:val="002B79FB"/>
    <w:rsid w:val="002C3D19"/>
    <w:rsid w:val="002C51BF"/>
    <w:rsid w:val="002F2A3F"/>
    <w:rsid w:val="002F3365"/>
    <w:rsid w:val="0032016D"/>
    <w:rsid w:val="0035739D"/>
    <w:rsid w:val="0039330D"/>
    <w:rsid w:val="003A6F4A"/>
    <w:rsid w:val="003D4CC0"/>
    <w:rsid w:val="004015AD"/>
    <w:rsid w:val="004224D5"/>
    <w:rsid w:val="00462AD6"/>
    <w:rsid w:val="004771D5"/>
    <w:rsid w:val="00481BB4"/>
    <w:rsid w:val="004A7D6E"/>
    <w:rsid w:val="0052552A"/>
    <w:rsid w:val="00542728"/>
    <w:rsid w:val="005873E8"/>
    <w:rsid w:val="00595458"/>
    <w:rsid w:val="00597EBF"/>
    <w:rsid w:val="005A164D"/>
    <w:rsid w:val="005D1275"/>
    <w:rsid w:val="005F0C95"/>
    <w:rsid w:val="0063289B"/>
    <w:rsid w:val="00662174"/>
    <w:rsid w:val="006C0993"/>
    <w:rsid w:val="006C2A28"/>
    <w:rsid w:val="00710723"/>
    <w:rsid w:val="00721D15"/>
    <w:rsid w:val="00743389"/>
    <w:rsid w:val="007B4F2E"/>
    <w:rsid w:val="007C4DC0"/>
    <w:rsid w:val="00825013"/>
    <w:rsid w:val="00872BE2"/>
    <w:rsid w:val="008977A8"/>
    <w:rsid w:val="008A307D"/>
    <w:rsid w:val="008B5337"/>
    <w:rsid w:val="008F66A5"/>
    <w:rsid w:val="00922A30"/>
    <w:rsid w:val="00983811"/>
    <w:rsid w:val="009D26AA"/>
    <w:rsid w:val="009D4670"/>
    <w:rsid w:val="009D739F"/>
    <w:rsid w:val="00A66BAC"/>
    <w:rsid w:val="00AA50E1"/>
    <w:rsid w:val="00AB6EB0"/>
    <w:rsid w:val="00AC794C"/>
    <w:rsid w:val="00AF080F"/>
    <w:rsid w:val="00B1680D"/>
    <w:rsid w:val="00BB3E0B"/>
    <w:rsid w:val="00BB4214"/>
    <w:rsid w:val="00BC7C6C"/>
    <w:rsid w:val="00BF0527"/>
    <w:rsid w:val="00C00886"/>
    <w:rsid w:val="00C273D2"/>
    <w:rsid w:val="00C37E0B"/>
    <w:rsid w:val="00C400BA"/>
    <w:rsid w:val="00C730DD"/>
    <w:rsid w:val="00C74EE0"/>
    <w:rsid w:val="00C7765D"/>
    <w:rsid w:val="00C842D8"/>
    <w:rsid w:val="00CB7EB2"/>
    <w:rsid w:val="00D509E5"/>
    <w:rsid w:val="00D61650"/>
    <w:rsid w:val="00D760B8"/>
    <w:rsid w:val="00DA15C7"/>
    <w:rsid w:val="00DA2381"/>
    <w:rsid w:val="00DA5ABB"/>
    <w:rsid w:val="00DC0157"/>
    <w:rsid w:val="00DE2C6C"/>
    <w:rsid w:val="00DF5438"/>
    <w:rsid w:val="00E547F2"/>
    <w:rsid w:val="00E76612"/>
    <w:rsid w:val="00E770FB"/>
    <w:rsid w:val="00E82EED"/>
    <w:rsid w:val="00E92F01"/>
    <w:rsid w:val="00EC4D32"/>
    <w:rsid w:val="00EC5001"/>
    <w:rsid w:val="00ED0E3B"/>
    <w:rsid w:val="00EF5D6F"/>
    <w:rsid w:val="00F07C88"/>
    <w:rsid w:val="00F26DD3"/>
    <w:rsid w:val="00F7752E"/>
    <w:rsid w:val="00F84E5D"/>
    <w:rsid w:val="00FB472A"/>
    <w:rsid w:val="00FC3E05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206DD20"/>
  <w15:docId w15:val="{1D347B71-328B-4B0B-BF75-6436E341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72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10723"/>
    <w:pPr>
      <w:ind w:firstLine="720"/>
      <w:jc w:val="both"/>
    </w:pPr>
    <w:rPr>
      <w:rFonts w:ascii="Courier New" w:hAnsi="Courier New" w:cs="Courier Ne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0723"/>
    <w:rPr>
      <w:rFonts w:ascii="Courier New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7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2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164D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164D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DF54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43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4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4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7EB2"/>
    <w:pPr>
      <w:ind w:left="720"/>
      <w:contextualSpacing/>
    </w:pPr>
  </w:style>
  <w:style w:type="paragraph" w:styleId="NoSpacing">
    <w:name w:val="No Spacing"/>
    <w:uiPriority w:val="1"/>
    <w:qFormat/>
    <w:rsid w:val="004015A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7D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7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DC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DC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mps@laurel.md.us" TargetMode="External"/><Relationship Id="rId2" Type="http://schemas.openxmlformats.org/officeDocument/2006/relationships/hyperlink" Target="http://www.laurel.md.u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ps-serv\Templates\City%20Administrator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City Administrator Letterhead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Cinnamen Fisher</dc:creator>
  <cp:lastModifiedBy>Stephen Allen Sr.</cp:lastModifiedBy>
  <cp:revision>2</cp:revision>
  <cp:lastPrinted>2021-04-06T14:56:00Z</cp:lastPrinted>
  <dcterms:created xsi:type="dcterms:W3CDTF">2021-11-09T18:19:00Z</dcterms:created>
  <dcterms:modified xsi:type="dcterms:W3CDTF">2021-11-09T18:19:00Z</dcterms:modified>
</cp:coreProperties>
</file>